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7B" w:rsidRDefault="0092167B">
      <w:r>
        <w:t>Transferring Heat Lab</w:t>
      </w:r>
    </w:p>
    <w:p w:rsidR="0092167B" w:rsidRDefault="0092167B">
      <w:r>
        <w:t>Name:</w:t>
      </w:r>
      <w:r>
        <w:tab/>
      </w:r>
      <w:r>
        <w:tab/>
      </w:r>
      <w:r>
        <w:tab/>
        <w:t>Hour:</w:t>
      </w:r>
      <w:r>
        <w:tab/>
      </w:r>
      <w:r>
        <w:tab/>
        <w:t>Date:</w:t>
      </w:r>
    </w:p>
    <w:p w:rsidR="0092167B" w:rsidRDefault="0092167B" w:rsidP="0037703F">
      <w:r>
        <w:t>You must wear goggles at all times.  They must be covering your eyes.  Show all work!</w:t>
      </w:r>
    </w:p>
    <w:p w:rsidR="0092167B" w:rsidRDefault="0092167B" w:rsidP="0037703F">
      <w:pPr>
        <w:pStyle w:val="ListParagraph"/>
        <w:numPr>
          <w:ilvl w:val="0"/>
          <w:numId w:val="2"/>
        </w:numPr>
      </w:pPr>
      <w:r>
        <w:t>Add 150 mL of cold water to a Styrofoam cup.  Record the temperature.</w:t>
      </w:r>
      <w:r>
        <w:tab/>
      </w:r>
      <w:r>
        <w:tab/>
        <w:t xml:space="preserve">    ________</w:t>
      </w:r>
      <w:r w:rsidRPr="0037703F">
        <w:rPr>
          <w:vertAlign w:val="superscript"/>
        </w:rPr>
        <w:t>o</w:t>
      </w:r>
      <w:r>
        <w:t>C</w:t>
      </w:r>
    </w:p>
    <w:p w:rsidR="0092167B" w:rsidRDefault="0092167B" w:rsidP="0037703F">
      <w:pPr>
        <w:pStyle w:val="ListParagraph"/>
        <w:numPr>
          <w:ilvl w:val="0"/>
          <w:numId w:val="2"/>
        </w:numPr>
      </w:pPr>
      <w:r>
        <w:t>Using lab tongs, grab a metal cylinder from the beaker of boiling water (up front)</w:t>
      </w:r>
    </w:p>
    <w:p w:rsidR="0092167B" w:rsidRDefault="0092167B" w:rsidP="0037703F">
      <w:pPr>
        <w:pStyle w:val="ListParagraph"/>
      </w:pPr>
      <w:r>
        <w:t xml:space="preserve"> to the cold water.  Stir the water with a stirring rod and record the temperature </w:t>
      </w:r>
    </w:p>
    <w:p w:rsidR="0092167B" w:rsidRDefault="0092167B" w:rsidP="0037703F">
      <w:pPr>
        <w:pStyle w:val="ListParagraph"/>
      </w:pPr>
      <w:r>
        <w:t>when it stops rising.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</w:t>
      </w:r>
      <w:r w:rsidRPr="0037703F">
        <w:rPr>
          <w:vertAlign w:val="superscript"/>
        </w:rPr>
        <w:t>o</w:t>
      </w:r>
      <w:r>
        <w:t>C</w:t>
      </w:r>
    </w:p>
    <w:p w:rsidR="0092167B" w:rsidRDefault="0092167B" w:rsidP="0037703F">
      <w:pPr>
        <w:pStyle w:val="ListParagraph"/>
        <w:numPr>
          <w:ilvl w:val="0"/>
          <w:numId w:val="2"/>
        </w:numPr>
      </w:pPr>
      <w:r>
        <w:t>Using lab tongs, grab the metal cylinder from the Styrofoam cup and place it on a paper towel.  Dry the cylinder and weigh it on a balance.</w:t>
      </w:r>
      <w:r>
        <w:tab/>
      </w:r>
      <w:r>
        <w:tab/>
      </w:r>
      <w:r>
        <w:tab/>
      </w:r>
      <w:r>
        <w:tab/>
      </w:r>
      <w:r>
        <w:tab/>
        <w:t xml:space="preserve">    ________g</w:t>
      </w:r>
    </w:p>
    <w:p w:rsidR="0092167B" w:rsidRDefault="0092167B" w:rsidP="0037703F">
      <w:pPr>
        <w:pStyle w:val="ListParagraph"/>
        <w:numPr>
          <w:ilvl w:val="0"/>
          <w:numId w:val="2"/>
        </w:numPr>
      </w:pPr>
      <w:r>
        <w:t>List the type of metal that was used.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</w:t>
      </w:r>
    </w:p>
    <w:p w:rsidR="0092167B" w:rsidRDefault="0092167B" w:rsidP="00B90FC8">
      <w:pPr>
        <w:pStyle w:val="ListParagraph"/>
        <w:numPr>
          <w:ilvl w:val="0"/>
          <w:numId w:val="2"/>
        </w:numPr>
      </w:pPr>
      <w:r>
        <w:t>Determine the heat gained by the water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 J</w:t>
      </w:r>
    </w:p>
    <w:p w:rsidR="0092167B" w:rsidRDefault="0092167B" w:rsidP="00B90FC8"/>
    <w:p w:rsidR="0092167B" w:rsidRDefault="0092167B" w:rsidP="0037703F">
      <w:pPr>
        <w:pStyle w:val="ListParagraph"/>
        <w:numPr>
          <w:ilvl w:val="0"/>
          <w:numId w:val="2"/>
        </w:numPr>
      </w:pPr>
      <w:r>
        <w:t>Determine the heat lost by the cylinder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</w:t>
      </w:r>
      <w:r w:rsidRPr="0037703F">
        <w:rPr>
          <w:vertAlign w:val="superscript"/>
        </w:rPr>
        <w:t xml:space="preserve"> </w:t>
      </w:r>
      <w:r>
        <w:t>J</w:t>
      </w:r>
    </w:p>
    <w:p w:rsidR="0092167B" w:rsidRDefault="0092167B" w:rsidP="00B90FC8">
      <w:pPr>
        <w:pStyle w:val="ListParagraph"/>
      </w:pPr>
    </w:p>
    <w:p w:rsidR="0092167B" w:rsidRDefault="0092167B" w:rsidP="00B90FC8"/>
    <w:p w:rsidR="0092167B" w:rsidRDefault="0092167B" w:rsidP="0037703F">
      <w:pPr>
        <w:pStyle w:val="ListParagraph"/>
        <w:numPr>
          <w:ilvl w:val="0"/>
          <w:numId w:val="2"/>
        </w:numPr>
      </w:pPr>
      <w:r>
        <w:t>Dump out the water from the cup.  Repeat steps 1-6 with a different type of metal and record the answers for steps 1-6 below.</w:t>
      </w:r>
    </w:p>
    <w:p w:rsidR="0092167B" w:rsidRDefault="0092167B" w:rsidP="0037703F">
      <w:pPr>
        <w:pStyle w:val="ListParagraph"/>
        <w:numPr>
          <w:ilvl w:val="0"/>
          <w:numId w:val="7"/>
        </w:numPr>
        <w:spacing w:line="240" w:lineRule="auto"/>
      </w:pPr>
      <w:r>
        <w:t>_______</w:t>
      </w:r>
      <w:r w:rsidRPr="0037703F">
        <w:rPr>
          <w:vertAlign w:val="superscript"/>
        </w:rPr>
        <w:t xml:space="preserve"> o</w:t>
      </w:r>
      <w:r>
        <w:t xml:space="preserve">C </w:t>
      </w:r>
      <w:r>
        <w:tab/>
      </w:r>
      <w:r>
        <w:tab/>
        <w:t>2.    _______</w:t>
      </w:r>
      <w:r w:rsidRPr="0037703F">
        <w:rPr>
          <w:vertAlign w:val="superscript"/>
        </w:rPr>
        <w:t>o</w:t>
      </w:r>
      <w:r>
        <w:t>C</w:t>
      </w:r>
      <w:r>
        <w:tab/>
      </w:r>
      <w:r>
        <w:tab/>
        <w:t>3.    _______g</w:t>
      </w:r>
      <w:r>
        <w:tab/>
      </w:r>
      <w:r>
        <w:tab/>
        <w:t>4.   _______</w:t>
      </w:r>
    </w:p>
    <w:p w:rsidR="0092167B" w:rsidRDefault="0092167B" w:rsidP="0037703F">
      <w:pPr>
        <w:spacing w:line="240" w:lineRule="auto"/>
        <w:ind w:left="720"/>
      </w:pPr>
      <w:r>
        <w:t>5.    _______</w:t>
      </w:r>
      <w:r w:rsidRPr="0037703F">
        <w:rPr>
          <w:vertAlign w:val="superscript"/>
        </w:rPr>
        <w:t xml:space="preserve"> o</w:t>
      </w:r>
      <w:r>
        <w:t>C</w:t>
      </w:r>
      <w:r>
        <w:tab/>
      </w:r>
      <w:r>
        <w:tab/>
        <w:t>6.    _______</w:t>
      </w:r>
      <w:r w:rsidRPr="0037703F">
        <w:rPr>
          <w:vertAlign w:val="superscript"/>
        </w:rPr>
        <w:t>o</w:t>
      </w:r>
      <w:r>
        <w:t>C</w:t>
      </w:r>
    </w:p>
    <w:p w:rsidR="0092167B" w:rsidRDefault="0092167B" w:rsidP="0037703F">
      <w:pPr>
        <w:spacing w:line="240" w:lineRule="auto"/>
        <w:ind w:left="720"/>
      </w:pPr>
    </w:p>
    <w:p w:rsidR="0092167B" w:rsidRDefault="0092167B" w:rsidP="00236681">
      <w:pPr>
        <w:numPr>
          <w:ilvl w:val="0"/>
          <w:numId w:val="2"/>
        </w:numPr>
        <w:spacing w:line="240" w:lineRule="auto"/>
      </w:pPr>
      <w:r>
        <w:t>Which metal has a higher specific heat?  How do you know this?</w:t>
      </w:r>
    </w:p>
    <w:p w:rsidR="0092167B" w:rsidRDefault="0092167B" w:rsidP="00236681">
      <w:pPr>
        <w:spacing w:line="240" w:lineRule="auto"/>
        <w:ind w:left="360"/>
      </w:pPr>
    </w:p>
    <w:sectPr w:rsidR="0092167B" w:rsidSect="00866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F0C"/>
    <w:multiLevelType w:val="hybridMultilevel"/>
    <w:tmpl w:val="99EA1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832CF3"/>
    <w:multiLevelType w:val="hybridMultilevel"/>
    <w:tmpl w:val="2BC82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E7521"/>
    <w:multiLevelType w:val="hybridMultilevel"/>
    <w:tmpl w:val="C4766840"/>
    <w:lvl w:ilvl="0" w:tplc="5792D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7D41F6"/>
    <w:multiLevelType w:val="hybridMultilevel"/>
    <w:tmpl w:val="7722EF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241386"/>
    <w:multiLevelType w:val="hybridMultilevel"/>
    <w:tmpl w:val="5CC67A10"/>
    <w:lvl w:ilvl="0" w:tplc="039A8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AB3DCA"/>
    <w:multiLevelType w:val="hybridMultilevel"/>
    <w:tmpl w:val="FD2C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D711F"/>
    <w:multiLevelType w:val="hybridMultilevel"/>
    <w:tmpl w:val="2A2EB3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03F"/>
    <w:rsid w:val="00236681"/>
    <w:rsid w:val="00330790"/>
    <w:rsid w:val="0037703F"/>
    <w:rsid w:val="0064112D"/>
    <w:rsid w:val="008661F4"/>
    <w:rsid w:val="0092167B"/>
    <w:rsid w:val="00B90FC8"/>
    <w:rsid w:val="00CD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F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703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156</Words>
  <Characters>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Transferring Heat Lab</dc:title>
  <dc:subject/>
  <dc:creator>n</dc:creator>
  <cp:keywords/>
  <dc:description/>
  <cp:lastModifiedBy>Nicholas Brouwer</cp:lastModifiedBy>
  <cp:revision>2</cp:revision>
  <dcterms:created xsi:type="dcterms:W3CDTF">2009-08-14T00:57:00Z</dcterms:created>
  <dcterms:modified xsi:type="dcterms:W3CDTF">2009-08-14T00:57:00Z</dcterms:modified>
</cp:coreProperties>
</file>